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529"/>
        <w:gridCol w:w="1892"/>
        <w:gridCol w:w="4623"/>
        <w:gridCol w:w="2424"/>
        <w:gridCol w:w="2644"/>
        <w:gridCol w:w="2106"/>
      </w:tblGrid>
      <w:tr w:rsidR="003A09A4" w:rsidRPr="00913F0F" w:rsidTr="00DB6ACE">
        <w:tc>
          <w:tcPr>
            <w:tcW w:w="15591" w:type="dxa"/>
            <w:gridSpan w:val="6"/>
            <w:shd w:val="clear" w:color="auto" w:fill="CCC0D9" w:themeFill="accent4" w:themeFillTint="66"/>
          </w:tcPr>
          <w:p w:rsidR="003A09A4" w:rsidRPr="00FF767B" w:rsidRDefault="00FF767B" w:rsidP="00DB6AC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13. Financiële waardebepaling</w:t>
            </w:r>
          </w:p>
        </w:tc>
      </w:tr>
      <w:tr w:rsidR="003A09A4" w:rsidRPr="00913F0F" w:rsidTr="00DB6ACE">
        <w:tc>
          <w:tcPr>
            <w:tcW w:w="534" w:type="dxa"/>
            <w:vMerge w:val="restart"/>
            <w:shd w:val="clear" w:color="auto" w:fill="CCC0D9" w:themeFill="accent4" w:themeFillTint="66"/>
            <w:textDirection w:val="btLr"/>
          </w:tcPr>
          <w:p w:rsidR="003A09A4" w:rsidRPr="00913F0F" w:rsidRDefault="00530659" w:rsidP="00DB6ACE">
            <w:pPr>
              <w:ind w:left="113" w:right="113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Taxatie</w:t>
            </w:r>
          </w:p>
        </w:tc>
        <w:tc>
          <w:tcPr>
            <w:tcW w:w="1984" w:type="dxa"/>
            <w:shd w:val="clear" w:color="auto" w:fill="CCC0D9" w:themeFill="accent4" w:themeFillTint="66"/>
          </w:tcPr>
          <w:p w:rsidR="003A09A4" w:rsidRPr="00913F0F" w:rsidRDefault="003A09A4" w:rsidP="00DB6AC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13F0F">
              <w:rPr>
                <w:rFonts w:asciiTheme="minorHAnsi" w:hAnsiTheme="minorHAnsi" w:cstheme="minorHAnsi"/>
                <w:sz w:val="22"/>
                <w:szCs w:val="22"/>
              </w:rPr>
              <w:t>Personen</w:t>
            </w:r>
          </w:p>
        </w:tc>
        <w:tc>
          <w:tcPr>
            <w:tcW w:w="5276" w:type="dxa"/>
            <w:shd w:val="clear" w:color="auto" w:fill="CCC0D9" w:themeFill="accent4" w:themeFillTint="66"/>
          </w:tcPr>
          <w:p w:rsidR="003A09A4" w:rsidRPr="00913F0F" w:rsidRDefault="003A09A4" w:rsidP="00DB6AC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13F0F">
              <w:rPr>
                <w:rFonts w:asciiTheme="minorHAnsi" w:hAnsiTheme="minorHAnsi" w:cstheme="minorHAnsi"/>
                <w:sz w:val="22"/>
                <w:szCs w:val="22"/>
              </w:rPr>
              <w:t>Proces</w:t>
            </w:r>
          </w:p>
        </w:tc>
        <w:tc>
          <w:tcPr>
            <w:tcW w:w="2599" w:type="dxa"/>
            <w:shd w:val="clear" w:color="auto" w:fill="CCC0D9" w:themeFill="accent4" w:themeFillTint="66"/>
          </w:tcPr>
          <w:p w:rsidR="003A09A4" w:rsidRPr="00913F0F" w:rsidRDefault="003A09A4" w:rsidP="00DB6AC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13F0F">
              <w:rPr>
                <w:rFonts w:asciiTheme="minorHAnsi" w:hAnsiTheme="minorHAnsi" w:cstheme="minorHAnsi"/>
                <w:sz w:val="22"/>
                <w:szCs w:val="22"/>
              </w:rPr>
              <w:t>Gerelateerde procedures</w:t>
            </w:r>
          </w:p>
        </w:tc>
        <w:tc>
          <w:tcPr>
            <w:tcW w:w="2898" w:type="dxa"/>
            <w:shd w:val="clear" w:color="auto" w:fill="CCC0D9" w:themeFill="accent4" w:themeFillTint="66"/>
          </w:tcPr>
          <w:p w:rsidR="003A09A4" w:rsidRPr="00913F0F" w:rsidRDefault="003A09A4" w:rsidP="00DB6AC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13F0F">
              <w:rPr>
                <w:rFonts w:asciiTheme="minorHAnsi" w:hAnsiTheme="minorHAnsi" w:cstheme="minorHAnsi"/>
                <w:sz w:val="22"/>
                <w:szCs w:val="22"/>
              </w:rPr>
              <w:t>Informatie</w:t>
            </w:r>
          </w:p>
        </w:tc>
        <w:tc>
          <w:tcPr>
            <w:tcW w:w="2300" w:type="dxa"/>
            <w:shd w:val="clear" w:color="auto" w:fill="CCC0D9" w:themeFill="accent4" w:themeFillTint="66"/>
          </w:tcPr>
          <w:p w:rsidR="003A09A4" w:rsidRPr="00913F0F" w:rsidRDefault="003A09A4" w:rsidP="00DB6AC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13F0F">
              <w:rPr>
                <w:rFonts w:asciiTheme="minorHAnsi" w:hAnsiTheme="minorHAnsi" w:cstheme="minorHAnsi"/>
                <w:sz w:val="22"/>
                <w:szCs w:val="22"/>
              </w:rPr>
              <w:t>Systeem</w:t>
            </w:r>
          </w:p>
        </w:tc>
      </w:tr>
      <w:tr w:rsidR="003A09A4" w:rsidRPr="00913F0F" w:rsidTr="00642E10">
        <w:trPr>
          <w:trHeight w:val="9093"/>
        </w:trPr>
        <w:tc>
          <w:tcPr>
            <w:tcW w:w="534" w:type="dxa"/>
            <w:vMerge/>
            <w:shd w:val="clear" w:color="auto" w:fill="CCC0D9" w:themeFill="accent4" w:themeFillTint="66"/>
          </w:tcPr>
          <w:p w:rsidR="003A09A4" w:rsidRPr="00913F0F" w:rsidRDefault="003A09A4" w:rsidP="00DB6AC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</w:tcPr>
          <w:p w:rsidR="003A09A4" w:rsidRPr="00913F0F" w:rsidRDefault="003A09A4" w:rsidP="00DB6AC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3A09A4" w:rsidRPr="00913F0F" w:rsidRDefault="003A09A4" w:rsidP="00DB6AC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3A09A4" w:rsidRPr="00913F0F" w:rsidRDefault="003A09A4" w:rsidP="00DB6AC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13F0F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  <w:lang w:val="nl-BE" w:eastAsia="nl-BE"/>
              </w:rPr>
              <w:drawing>
                <wp:inline distT="0" distB="0" distL="0" distR="0" wp14:anchorId="19C56C63" wp14:editId="45DBC777">
                  <wp:extent cx="390336" cy="411892"/>
                  <wp:effectExtent l="0" t="0" r="0" b="0"/>
                  <wp:docPr id="18" name="Afbeelding 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9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l="25668" r="23656" b="4680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336" cy="41189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:rsidR="003A09A4" w:rsidRPr="00913F0F" w:rsidRDefault="003A09A4" w:rsidP="00DB6AC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3A09A4" w:rsidRPr="00913F0F" w:rsidRDefault="003A09A4" w:rsidP="00DB6AC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13F0F">
              <w:rPr>
                <w:rFonts w:asciiTheme="minorHAnsi" w:hAnsiTheme="minorHAnsi" w:cstheme="minorHAnsi"/>
                <w:sz w:val="22"/>
                <w:szCs w:val="22"/>
              </w:rPr>
              <w:t>Eigen</w:t>
            </w:r>
          </w:p>
          <w:p w:rsidR="003A09A4" w:rsidRDefault="00773ECA" w:rsidP="00DB6AC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</w:t>
            </w:r>
            <w:r w:rsidR="003A09A4" w:rsidRPr="00913F0F">
              <w:rPr>
                <w:rFonts w:asciiTheme="minorHAnsi" w:hAnsiTheme="minorHAnsi" w:cstheme="minorHAnsi"/>
                <w:sz w:val="22"/>
                <w:szCs w:val="22"/>
              </w:rPr>
              <w:t>edewerker</w:t>
            </w:r>
          </w:p>
          <w:p w:rsidR="00C21426" w:rsidRDefault="00C21426" w:rsidP="00DB6AC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21426" w:rsidRDefault="00C21426" w:rsidP="00DB6AC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21426" w:rsidRDefault="00C21426" w:rsidP="00DB6AC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21426" w:rsidRDefault="00C21426" w:rsidP="00DB6AC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21426" w:rsidRDefault="00C21426" w:rsidP="00DB6AC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21426" w:rsidRDefault="00C21426" w:rsidP="00DB6AC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21426" w:rsidRDefault="00C21426" w:rsidP="00DB6AC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21426" w:rsidRDefault="00C21426" w:rsidP="00DB6AC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21426" w:rsidRDefault="00C21426" w:rsidP="00DB6AC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21426" w:rsidRDefault="00C21426" w:rsidP="00DB6AC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21426" w:rsidRDefault="00C21426" w:rsidP="00DB6AC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73ACE" w:rsidRDefault="00673ACE" w:rsidP="00DB6AC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73ACE" w:rsidRDefault="00673ACE" w:rsidP="00DB6AC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73ACE" w:rsidRDefault="00673ACE" w:rsidP="00DB6AC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73ACE" w:rsidRDefault="00673ACE" w:rsidP="00DB6AC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21426" w:rsidRPr="00913F0F" w:rsidRDefault="00C21426" w:rsidP="00C2142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13F0F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  <w:lang w:val="nl-BE" w:eastAsia="nl-BE"/>
              </w:rPr>
              <w:drawing>
                <wp:inline distT="0" distB="0" distL="0" distR="0" wp14:anchorId="1B7FEE3C" wp14:editId="15E32AA6">
                  <wp:extent cx="390336" cy="411892"/>
                  <wp:effectExtent l="0" t="0" r="0" b="0"/>
                  <wp:docPr id="15" name="Afbeelding 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9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l="25668" r="23656" b="4680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336" cy="41189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:rsidR="00C21426" w:rsidRPr="00913F0F" w:rsidRDefault="00C21426" w:rsidP="00C2142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21426" w:rsidRPr="00913F0F" w:rsidRDefault="00C21426" w:rsidP="00C2142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13F0F">
              <w:rPr>
                <w:rFonts w:asciiTheme="minorHAnsi" w:hAnsiTheme="minorHAnsi" w:cstheme="minorHAnsi"/>
                <w:sz w:val="22"/>
                <w:szCs w:val="22"/>
              </w:rPr>
              <w:t>Eigen</w:t>
            </w:r>
          </w:p>
          <w:p w:rsidR="00C21426" w:rsidRDefault="00773ECA" w:rsidP="00C2142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</w:t>
            </w:r>
            <w:r w:rsidR="00C21426" w:rsidRPr="00913F0F">
              <w:rPr>
                <w:rFonts w:asciiTheme="minorHAnsi" w:hAnsiTheme="minorHAnsi" w:cstheme="minorHAnsi"/>
                <w:sz w:val="22"/>
                <w:szCs w:val="22"/>
              </w:rPr>
              <w:t>edewerker</w:t>
            </w:r>
          </w:p>
          <w:p w:rsidR="00C21426" w:rsidRDefault="00773ECA" w:rsidP="00C2142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nl-BE" w:eastAsia="nl-BE"/>
              </w:rPr>
              <w:drawing>
                <wp:inline distT="0" distB="0" distL="0" distR="0">
                  <wp:extent cx="603406" cy="512064"/>
                  <wp:effectExtent l="0" t="0" r="6350" b="2540"/>
                  <wp:docPr id="17" name="Afbeelding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axateur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1188" cy="5186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73ECA" w:rsidRDefault="00773ECA" w:rsidP="00C2142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773ECA" w:rsidRPr="00913F0F" w:rsidRDefault="00773ECA" w:rsidP="00C2142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Taxateur</w:t>
            </w:r>
          </w:p>
        </w:tc>
        <w:tc>
          <w:tcPr>
            <w:tcW w:w="5276" w:type="dxa"/>
          </w:tcPr>
          <w:p w:rsidR="003A09A4" w:rsidRPr="00913F0F" w:rsidRDefault="003A09A4" w:rsidP="00DB6AC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3A09A4" w:rsidRPr="00913F0F" w:rsidRDefault="00BE39BF" w:rsidP="00DB6AC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noProof/>
                <w:lang w:val="nl-BE" w:eastAsia="nl-BE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7D7D692F" wp14:editId="4F3919B9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2982595</wp:posOffset>
                      </wp:positionV>
                      <wp:extent cx="2750185" cy="394970"/>
                      <wp:effectExtent l="57150" t="38100" r="69215" b="100330"/>
                      <wp:wrapNone/>
                      <wp:docPr id="6" name="Rechthoek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50185" cy="39497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30659" w:rsidRPr="00BE39BF" w:rsidRDefault="00530659" w:rsidP="00530659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BE39BF"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</w:rPr>
                                    <w:t>Bepaal wie de taxatie uitvoert.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hthoek 6" o:spid="_x0000_s1026" style="position:absolute;left:0;text-align:left;margin-left:1pt;margin-top:234.85pt;width:216.55pt;height:31.1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" fillcolor="#a7bfde [1620]" strokecolor="#4579b8 [3044]">
                      <v:fill color2="#e4ecf5 [500]" rotate="t" angle="180" colors="0 #a3c4ff;22938f #bfd5ff;1 #e5eeff" focus="100%" type="gradient"/>
                      <v:shadow on="t" color="black" opacity="24903f" origin=",.5" offset="0,.55556mm"/>
                      <v:textbox>
                        <w:txbxContent>
                          <w:p w:rsidR="00530659" w:rsidRPr="00BE39BF" w:rsidRDefault="00530659" w:rsidP="00530659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BE39BF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Bepaal wie de taxatie uitvoert.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642E10">
              <w:rPr>
                <w:noProof/>
                <w:lang w:val="nl-BE" w:eastAsia="nl-BE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287D0128" wp14:editId="5EA2135A">
                      <wp:simplePos x="0" y="0"/>
                      <wp:positionH relativeFrom="column">
                        <wp:posOffset>12192</wp:posOffset>
                      </wp:positionH>
                      <wp:positionV relativeFrom="paragraph">
                        <wp:posOffset>3721786</wp:posOffset>
                      </wp:positionV>
                      <wp:extent cx="2750185" cy="1784909"/>
                      <wp:effectExtent l="57150" t="38100" r="69215" b="101600"/>
                      <wp:wrapNone/>
                      <wp:docPr id="8" name="Rechthoek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50185" cy="1784909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42E10" w:rsidRPr="00642E10" w:rsidRDefault="00642E10" w:rsidP="00642E10">
                                  <w:pPr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642E10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Vraag de taxatie aan en leg vast:</w:t>
                                  </w:r>
                                </w:p>
                                <w:p w:rsidR="00642E10" w:rsidRPr="00642E10" w:rsidRDefault="00642E10" w:rsidP="00642E10">
                                  <w:pPr>
                                    <w:pStyle w:val="Lijstalinea"/>
                                    <w:numPr>
                                      <w:ilvl w:val="0"/>
                                      <w:numId w:val="2"/>
                                    </w:numPr>
                                    <w:ind w:left="284" w:hanging="142"/>
                                    <w:rPr>
                                      <w:rFonts w:asciiTheme="minorHAnsi" w:hAnsiTheme="minorHAnsi" w:cstheme="minorHAnsi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sz w:val="20"/>
                                      <w:szCs w:val="20"/>
                                    </w:rPr>
                                    <w:t>objectnummer</w:t>
                                  </w:r>
                                </w:p>
                                <w:p w:rsidR="00642E10" w:rsidRPr="00642E10" w:rsidRDefault="00642E10" w:rsidP="00642E10">
                                  <w:pPr>
                                    <w:pStyle w:val="Lijstalinea"/>
                                    <w:numPr>
                                      <w:ilvl w:val="0"/>
                                      <w:numId w:val="2"/>
                                    </w:numPr>
                                    <w:ind w:left="284" w:hanging="142"/>
                                    <w:rPr>
                                      <w:rFonts w:asciiTheme="minorHAnsi" w:hAnsiTheme="minorHAnsi" w:cstheme="minorHAnsi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sz w:val="20"/>
                                      <w:szCs w:val="20"/>
                                    </w:rPr>
                                    <w:t>beschrijving van het object</w:t>
                                  </w:r>
                                </w:p>
                                <w:p w:rsidR="00642E10" w:rsidRPr="00642E10" w:rsidRDefault="00642E10" w:rsidP="00642E10">
                                  <w:pPr>
                                    <w:pStyle w:val="Lijstalinea"/>
                                    <w:numPr>
                                      <w:ilvl w:val="0"/>
                                      <w:numId w:val="2"/>
                                    </w:numPr>
                                    <w:ind w:left="284" w:hanging="142"/>
                                    <w:rPr>
                                      <w:rFonts w:asciiTheme="minorHAnsi" w:hAnsiTheme="minorHAnsi" w:cstheme="minorHAnsi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sz w:val="20"/>
                                      <w:szCs w:val="20"/>
                                    </w:rPr>
                                    <w:t>waardebepaling</w:t>
                                  </w:r>
                                </w:p>
                                <w:p w:rsidR="00642E10" w:rsidRPr="00642E10" w:rsidRDefault="00642E10" w:rsidP="00642E10">
                                  <w:pPr>
                                    <w:pStyle w:val="Lijstalinea"/>
                                    <w:numPr>
                                      <w:ilvl w:val="0"/>
                                      <w:numId w:val="2"/>
                                    </w:numPr>
                                    <w:ind w:left="284" w:hanging="142"/>
                                    <w:rPr>
                                      <w:rFonts w:asciiTheme="minorHAnsi" w:hAnsiTheme="minorHAnsi" w:cstheme="minorHAnsi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sz w:val="20"/>
                                      <w:szCs w:val="20"/>
                                    </w:rPr>
                                    <w:t>valuta</w:t>
                                  </w:r>
                                </w:p>
                                <w:p w:rsidR="00642E10" w:rsidRPr="00642E10" w:rsidRDefault="00642E10" w:rsidP="00642E10">
                                  <w:pPr>
                                    <w:pStyle w:val="Lijstalinea"/>
                                    <w:numPr>
                                      <w:ilvl w:val="0"/>
                                      <w:numId w:val="2"/>
                                    </w:numPr>
                                    <w:ind w:left="284" w:hanging="142"/>
                                    <w:rPr>
                                      <w:rFonts w:asciiTheme="minorHAnsi" w:hAnsiTheme="minorHAnsi" w:cstheme="minorHAnsi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sz w:val="20"/>
                                      <w:szCs w:val="20"/>
                                    </w:rPr>
                                    <w:t>naam taxateur</w:t>
                                  </w:r>
                                </w:p>
                                <w:p w:rsidR="00642E10" w:rsidRPr="00642E10" w:rsidRDefault="00642E10" w:rsidP="00642E10">
                                  <w:pPr>
                                    <w:pStyle w:val="Lijstalinea"/>
                                    <w:numPr>
                                      <w:ilvl w:val="0"/>
                                      <w:numId w:val="2"/>
                                    </w:numPr>
                                    <w:ind w:left="284" w:hanging="142"/>
                                    <w:rPr>
                                      <w:rFonts w:asciiTheme="minorHAnsi" w:hAnsiTheme="minorHAnsi" w:cstheme="minorHAnsi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642E10">
                                    <w:rPr>
                                      <w:rFonts w:ascii="Calibri" w:hAnsi="Calibri" w:cs="Calibri"/>
                                      <w:sz w:val="20"/>
                                      <w:szCs w:val="20"/>
                                    </w:rPr>
                                    <w:t>datum van de</w:t>
                                  </w:r>
                                  <w:r>
                                    <w:rPr>
                                      <w:rFonts w:ascii="Calibri" w:hAnsi="Calibri" w:cs="Calibri"/>
                                      <w:sz w:val="20"/>
                                      <w:szCs w:val="20"/>
                                    </w:rPr>
                                    <w:t xml:space="preserve"> taxatie</w:t>
                                  </w:r>
                                </w:p>
                                <w:p w:rsidR="00642E10" w:rsidRPr="00642E10" w:rsidRDefault="00642E10" w:rsidP="00642E10">
                                  <w:pPr>
                                    <w:pStyle w:val="Lijstalinea"/>
                                    <w:numPr>
                                      <w:ilvl w:val="0"/>
                                      <w:numId w:val="2"/>
                                    </w:numPr>
                                    <w:ind w:left="284" w:hanging="142"/>
                                    <w:rPr>
                                      <w:rFonts w:asciiTheme="minorHAnsi" w:hAnsiTheme="minorHAnsi" w:cstheme="minorHAnsi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sz w:val="20"/>
                                      <w:szCs w:val="20"/>
                                    </w:rPr>
                                    <w:t>autorisatie van de taxatie</w:t>
                                  </w:r>
                                </w:p>
                                <w:p w:rsidR="00642E10" w:rsidRPr="00642E10" w:rsidRDefault="00642E10" w:rsidP="00642E10">
                                  <w:pPr>
                                    <w:pStyle w:val="Lijstalinea"/>
                                    <w:numPr>
                                      <w:ilvl w:val="0"/>
                                      <w:numId w:val="2"/>
                                    </w:numPr>
                                    <w:ind w:left="284" w:hanging="142"/>
                                    <w:rPr>
                                      <w:rFonts w:asciiTheme="minorHAnsi" w:hAnsiTheme="minorHAnsi" w:cstheme="minorHAnsi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642E10">
                                    <w:rPr>
                                      <w:rFonts w:ascii="Calibri" w:hAnsi="Calibri" w:cs="Calibri"/>
                                      <w:sz w:val="20"/>
                                      <w:szCs w:val="20"/>
                                    </w:rPr>
                                    <w:t>reden van de taxatie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hthoek 8" o:spid="_x0000_s1027" style="position:absolute;left:0;text-align:left;margin-left:.95pt;margin-top:293.05pt;width:216.55pt;height:140.55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" fillcolor="#a7bfde [1620]" strokecolor="#4579b8 [3044]">
                      <v:fill color2="#e4ecf5 [500]" rotate="t" angle="180" colors="0 #a3c4ff;22938f #bfd5ff;1 #e5eeff" focus="100%" type="gradient"/>
                      <v:shadow on="t" color="black" opacity="24903f" origin=",.5" offset="0,.55556mm"/>
                      <v:textbox>
                        <w:txbxContent>
                          <w:p w:rsidR="00642E10" w:rsidRPr="00642E10" w:rsidRDefault="00642E10" w:rsidP="00642E10">
                            <w:pP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642E1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>Vraag de taxatie aan en leg vast</w:t>
                            </w:r>
                            <w:r w:rsidRPr="00642E1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:rsidR="00642E10" w:rsidRPr="00642E10" w:rsidRDefault="00642E10" w:rsidP="00642E10">
                            <w:pPr>
                              <w:pStyle w:val="Lijstalinea"/>
                              <w:numPr>
                                <w:ilvl w:val="0"/>
                                <w:numId w:val="2"/>
                              </w:numPr>
                              <w:ind w:left="284" w:hanging="142"/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objectnummer</w:t>
                            </w:r>
                          </w:p>
                          <w:p w:rsidR="00642E10" w:rsidRPr="00642E10" w:rsidRDefault="00642E10" w:rsidP="00642E10">
                            <w:pPr>
                              <w:pStyle w:val="Lijstalinea"/>
                              <w:numPr>
                                <w:ilvl w:val="0"/>
                                <w:numId w:val="2"/>
                              </w:numPr>
                              <w:ind w:left="284" w:hanging="142"/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beschrijving van het object</w:t>
                            </w:r>
                          </w:p>
                          <w:p w:rsidR="00642E10" w:rsidRPr="00642E10" w:rsidRDefault="00642E10" w:rsidP="00642E10">
                            <w:pPr>
                              <w:pStyle w:val="Lijstalinea"/>
                              <w:numPr>
                                <w:ilvl w:val="0"/>
                                <w:numId w:val="2"/>
                              </w:numPr>
                              <w:ind w:left="284" w:hanging="142"/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waardebepaling</w:t>
                            </w:r>
                          </w:p>
                          <w:p w:rsidR="00642E10" w:rsidRPr="00642E10" w:rsidRDefault="00642E10" w:rsidP="00642E10">
                            <w:pPr>
                              <w:pStyle w:val="Lijstalinea"/>
                              <w:numPr>
                                <w:ilvl w:val="0"/>
                                <w:numId w:val="2"/>
                              </w:numPr>
                              <w:ind w:left="284" w:hanging="142"/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valuta</w:t>
                            </w:r>
                          </w:p>
                          <w:p w:rsidR="00642E10" w:rsidRPr="00642E10" w:rsidRDefault="00642E10" w:rsidP="00642E10">
                            <w:pPr>
                              <w:pStyle w:val="Lijstalinea"/>
                              <w:numPr>
                                <w:ilvl w:val="0"/>
                                <w:numId w:val="2"/>
                              </w:numPr>
                              <w:ind w:left="284" w:hanging="142"/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naam taxateur</w:t>
                            </w:r>
                          </w:p>
                          <w:p w:rsidR="00642E10" w:rsidRPr="00642E10" w:rsidRDefault="00642E10" w:rsidP="00642E10">
                            <w:pPr>
                              <w:pStyle w:val="Lijstalinea"/>
                              <w:numPr>
                                <w:ilvl w:val="0"/>
                                <w:numId w:val="2"/>
                              </w:numPr>
                              <w:ind w:left="284" w:hanging="142"/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</w:pPr>
                            <w:r w:rsidRPr="00642E10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datum van de</w:t>
                            </w:r>
                            <w: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 taxatie</w:t>
                            </w:r>
                          </w:p>
                          <w:p w:rsidR="00642E10" w:rsidRPr="00642E10" w:rsidRDefault="00642E10" w:rsidP="00642E10">
                            <w:pPr>
                              <w:pStyle w:val="Lijstalinea"/>
                              <w:numPr>
                                <w:ilvl w:val="0"/>
                                <w:numId w:val="2"/>
                              </w:numPr>
                              <w:ind w:left="284" w:hanging="142"/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autorisatie van de taxatie</w:t>
                            </w:r>
                          </w:p>
                          <w:p w:rsidR="00642E10" w:rsidRPr="00642E10" w:rsidRDefault="00642E10" w:rsidP="00642E10">
                            <w:pPr>
                              <w:pStyle w:val="Lijstalinea"/>
                              <w:numPr>
                                <w:ilvl w:val="0"/>
                                <w:numId w:val="2"/>
                              </w:numPr>
                              <w:ind w:left="284" w:hanging="142"/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</w:pPr>
                            <w:r w:rsidRPr="00642E10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reden van de t</w:t>
                            </w:r>
                            <w:r w:rsidRPr="00642E10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axatie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642E10">
              <w:rPr>
                <w:noProof/>
                <w:lang w:val="nl-BE" w:eastAsia="nl-BE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0ACD49E7" wp14:editId="0098CD1B">
                      <wp:simplePos x="0" y="0"/>
                      <wp:positionH relativeFrom="column">
                        <wp:posOffset>1391031</wp:posOffset>
                      </wp:positionH>
                      <wp:positionV relativeFrom="paragraph">
                        <wp:posOffset>3517265</wp:posOffset>
                      </wp:positionV>
                      <wp:extent cx="0" cy="160655"/>
                      <wp:effectExtent l="114300" t="19050" r="76200" b="86995"/>
                      <wp:wrapNone/>
                      <wp:docPr id="7" name="Rechte verbindingslijn met pijl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6065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Rechte verbindingslijn met pijl 7" o:spid="_x0000_s1026" type="#_x0000_t32" style="position:absolute;margin-left:109.55pt;margin-top:276.95pt;width:0;height:12.6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" strokecolor="black [3200]" strokeweight="2pt">
                      <v:stroke endarrow="open"/>
                      <v:shadow on="t" color="black" opacity="24903f" origin=",.5" offset="0,.55556mm"/>
                    </v:shape>
                  </w:pict>
                </mc:Fallback>
              </mc:AlternateContent>
            </w:r>
            <w:r w:rsidR="00642E10">
              <w:rPr>
                <w:noProof/>
                <w:lang w:val="nl-BE" w:eastAsia="nl-BE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01014267" wp14:editId="285D28BC">
                      <wp:simplePos x="0" y="0"/>
                      <wp:positionH relativeFrom="column">
                        <wp:posOffset>1407160</wp:posOffset>
                      </wp:positionH>
                      <wp:positionV relativeFrom="paragraph">
                        <wp:posOffset>2752725</wp:posOffset>
                      </wp:positionV>
                      <wp:extent cx="0" cy="160655"/>
                      <wp:effectExtent l="114300" t="19050" r="76200" b="86995"/>
                      <wp:wrapNone/>
                      <wp:docPr id="5" name="Rechte verbindingslijn met pijl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6065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Rechte verbindingslijn met pijl 5" o:spid="_x0000_s1026" type="#_x0000_t32" style="position:absolute;margin-left:110.8pt;margin-top:216.75pt;width:0;height:12.6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" strokecolor="black [3200]" strokeweight="2pt">
                      <v:stroke endarrow="open"/>
                      <v:shadow on="t" color="black" opacity="24903f" origin=",.5" offset="0,.55556mm"/>
                    </v:shape>
                  </w:pict>
                </mc:Fallback>
              </mc:AlternateContent>
            </w:r>
            <w:r w:rsidR="00263D1D">
              <w:rPr>
                <w:noProof/>
                <w:lang w:val="nl-BE" w:eastAsia="nl-BE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457F0340" wp14:editId="34AC7DD3">
                      <wp:simplePos x="0" y="0"/>
                      <wp:positionH relativeFrom="column">
                        <wp:posOffset>12192</wp:posOffset>
                      </wp:positionH>
                      <wp:positionV relativeFrom="paragraph">
                        <wp:posOffset>773760</wp:posOffset>
                      </wp:positionV>
                      <wp:extent cx="2750185" cy="1887322"/>
                      <wp:effectExtent l="57150" t="38100" r="69215" b="93980"/>
                      <wp:wrapNone/>
                      <wp:docPr id="4" name="Rechthoek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50185" cy="1887322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30659" w:rsidRDefault="00263D1D" w:rsidP="00263D1D">
                                  <w:pPr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263D1D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Het vaststellen van de actuele marktwaarde van bepaalde typen objecten is niet altijd mogelijk. Stel uitgangspunten op voor de waardebepaling van verschillende objecttypen, zoals:</w:t>
                                  </w:r>
                                </w:p>
                                <w:p w:rsidR="00530659" w:rsidRPr="00530659" w:rsidRDefault="00263D1D" w:rsidP="00530659">
                                  <w:pPr>
                                    <w:pStyle w:val="Lijstalinea"/>
                                    <w:numPr>
                                      <w:ilvl w:val="0"/>
                                      <w:numId w:val="2"/>
                                    </w:numPr>
                                    <w:ind w:left="284" w:hanging="142"/>
                                    <w:rPr>
                                      <w:rFonts w:asciiTheme="minorHAnsi" w:hAnsiTheme="minorHAnsi" w:cstheme="minorHAnsi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530659"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</w:rPr>
                                    <w:t>huidige finan</w:t>
                                  </w:r>
                                  <w:r w:rsidR="00530659"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</w:rPr>
                                    <w:t>ciële waarde</w:t>
                                  </w:r>
                                </w:p>
                                <w:p w:rsidR="00530659" w:rsidRPr="00530659" w:rsidRDefault="00263D1D" w:rsidP="00530659">
                                  <w:pPr>
                                    <w:pStyle w:val="Lijstalinea"/>
                                    <w:numPr>
                                      <w:ilvl w:val="0"/>
                                      <w:numId w:val="2"/>
                                    </w:numPr>
                                    <w:ind w:left="284" w:hanging="142"/>
                                    <w:rPr>
                                      <w:rFonts w:asciiTheme="minorHAnsi" w:hAnsiTheme="minorHAnsi" w:cstheme="minorHAnsi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530659"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</w:rPr>
                                    <w:t>or</w:t>
                                  </w:r>
                                  <w:r w:rsidR="00530659"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 w:rsidRPr="00530659"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</w:rPr>
                                    <w:t>ginele waarde of aank</w:t>
                                  </w:r>
                                  <w:r w:rsidR="00530659"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</w:rPr>
                                    <w:t>oopprijs met inflatiecorrectie</w:t>
                                  </w:r>
                                </w:p>
                                <w:p w:rsidR="00530659" w:rsidRPr="00530659" w:rsidRDefault="00530659" w:rsidP="00530659">
                                  <w:pPr>
                                    <w:pStyle w:val="Lijstalinea"/>
                                    <w:numPr>
                                      <w:ilvl w:val="0"/>
                                      <w:numId w:val="2"/>
                                    </w:numPr>
                                    <w:ind w:left="284" w:hanging="142"/>
                                    <w:rPr>
                                      <w:rFonts w:asciiTheme="minorHAnsi" w:hAnsiTheme="minorHAnsi" w:cstheme="minorHAnsi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</w:rPr>
                                    <w:t>vervangingswaarde</w:t>
                                  </w:r>
                                </w:p>
                                <w:p w:rsidR="00530659" w:rsidRPr="00530659" w:rsidRDefault="00530659" w:rsidP="00530659">
                                  <w:pPr>
                                    <w:pStyle w:val="Lijstalinea"/>
                                    <w:numPr>
                                      <w:ilvl w:val="0"/>
                                      <w:numId w:val="2"/>
                                    </w:numPr>
                                    <w:ind w:left="284" w:hanging="142"/>
                                    <w:rPr>
                                      <w:rFonts w:asciiTheme="minorHAnsi" w:hAnsiTheme="minorHAnsi" w:cstheme="minorHAnsi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</w:rPr>
                                    <w:t>restauratiekosten</w:t>
                                  </w:r>
                                </w:p>
                                <w:p w:rsidR="00642E10" w:rsidRPr="00642E10" w:rsidRDefault="00642E10" w:rsidP="00530659">
                                  <w:pPr>
                                    <w:pStyle w:val="Lijstalinea"/>
                                    <w:numPr>
                                      <w:ilvl w:val="0"/>
                                      <w:numId w:val="2"/>
                                    </w:numPr>
                                    <w:ind w:left="284" w:hanging="142"/>
                                    <w:rPr>
                                      <w:rFonts w:asciiTheme="minorHAnsi" w:hAnsiTheme="minorHAnsi" w:cstheme="minorHAnsi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</w:rPr>
                                    <w:t>transportkosten</w:t>
                                  </w:r>
                                </w:p>
                                <w:p w:rsidR="00263D1D" w:rsidRPr="00530659" w:rsidRDefault="00263D1D" w:rsidP="00530659">
                                  <w:pPr>
                                    <w:pStyle w:val="Lijstalinea"/>
                                    <w:numPr>
                                      <w:ilvl w:val="0"/>
                                      <w:numId w:val="2"/>
                                    </w:numPr>
                                    <w:ind w:left="284" w:hanging="142"/>
                                    <w:rPr>
                                      <w:rFonts w:asciiTheme="minorHAnsi" w:hAnsiTheme="minorHAnsi" w:cstheme="minorHAnsi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530659"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</w:rPr>
                                    <w:t>aankoopprijs vergelijkbaar object.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hthoek 4" o:spid="_x0000_s1028" style="position:absolute;left:0;text-align:left;margin-left:.95pt;margin-top:60.95pt;width:216.55pt;height:148.6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" fillcolor="#a7bfde [1620]" strokecolor="#4579b8 [3044]">
                      <v:fill color2="#e4ecf5 [500]" rotate="t" angle="180" colors="0 #a3c4ff;22938f #bfd5ff;1 #e5eeff" focus="100%" type="gradient"/>
                      <v:shadow on="t" color="black" opacity="24903f" origin=",.5" offset="0,.55556mm"/>
                      <v:textbox>
                        <w:txbxContent>
                          <w:p w:rsidR="00530659" w:rsidRDefault="00263D1D" w:rsidP="00263D1D">
                            <w:pP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263D1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>Het vaststellen van de actuele marktwaarde van bepaalde typen objecten is niet altijd mogelijk. Stel uitgangspunten op voor de waardebepaling van verschillende objecttypen, zoals:</w:t>
                            </w:r>
                          </w:p>
                          <w:p w:rsidR="00530659" w:rsidRPr="00530659" w:rsidRDefault="00263D1D" w:rsidP="00530659">
                            <w:pPr>
                              <w:pStyle w:val="Lijstalinea"/>
                              <w:numPr>
                                <w:ilvl w:val="0"/>
                                <w:numId w:val="2"/>
                              </w:numPr>
                              <w:ind w:left="284" w:hanging="142"/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</w:pPr>
                            <w:r w:rsidRPr="00530659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huidige finan</w:t>
                            </w:r>
                            <w:r w:rsidR="00530659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ciële waarde</w:t>
                            </w:r>
                          </w:p>
                          <w:p w:rsidR="00530659" w:rsidRPr="00530659" w:rsidRDefault="00263D1D" w:rsidP="00530659">
                            <w:pPr>
                              <w:pStyle w:val="Lijstalinea"/>
                              <w:numPr>
                                <w:ilvl w:val="0"/>
                                <w:numId w:val="2"/>
                              </w:numPr>
                              <w:ind w:left="284" w:hanging="142"/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</w:pPr>
                            <w:r w:rsidRPr="00530659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or</w:t>
                            </w:r>
                            <w:r w:rsidR="00530659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i</w:t>
                            </w:r>
                            <w:r w:rsidRPr="00530659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ginele waarde of aank</w:t>
                            </w:r>
                            <w:r w:rsidR="00530659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oopprijs met inflatiecorrectie</w:t>
                            </w:r>
                          </w:p>
                          <w:p w:rsidR="00530659" w:rsidRPr="00530659" w:rsidRDefault="00530659" w:rsidP="00530659">
                            <w:pPr>
                              <w:pStyle w:val="Lijstalinea"/>
                              <w:numPr>
                                <w:ilvl w:val="0"/>
                                <w:numId w:val="2"/>
                              </w:numPr>
                              <w:ind w:left="284" w:hanging="142"/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vervangingswaarde</w:t>
                            </w:r>
                          </w:p>
                          <w:p w:rsidR="00530659" w:rsidRPr="00530659" w:rsidRDefault="00530659" w:rsidP="00530659">
                            <w:pPr>
                              <w:pStyle w:val="Lijstalinea"/>
                              <w:numPr>
                                <w:ilvl w:val="0"/>
                                <w:numId w:val="2"/>
                              </w:numPr>
                              <w:ind w:left="284" w:hanging="142"/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restauratiekosten</w:t>
                            </w:r>
                          </w:p>
                          <w:p w:rsidR="00642E10" w:rsidRPr="00642E10" w:rsidRDefault="00642E10" w:rsidP="00530659">
                            <w:pPr>
                              <w:pStyle w:val="Lijstalinea"/>
                              <w:numPr>
                                <w:ilvl w:val="0"/>
                                <w:numId w:val="2"/>
                              </w:numPr>
                              <w:ind w:left="284" w:hanging="142"/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transportkosten</w:t>
                            </w:r>
                          </w:p>
                          <w:p w:rsidR="00263D1D" w:rsidRPr="00530659" w:rsidRDefault="00263D1D" w:rsidP="00530659">
                            <w:pPr>
                              <w:pStyle w:val="Lijstalinea"/>
                              <w:numPr>
                                <w:ilvl w:val="0"/>
                                <w:numId w:val="2"/>
                              </w:numPr>
                              <w:ind w:left="284" w:hanging="142"/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</w:pPr>
                            <w:r w:rsidRPr="00530659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aankoopprijs vergelijkbaar object.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0F0708">
              <w:rPr>
                <w:noProof/>
                <w:lang w:val="nl-BE" w:eastAsia="nl-BE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863DDBE" wp14:editId="0A3EB6EA">
                      <wp:simplePos x="0" y="0"/>
                      <wp:positionH relativeFrom="column">
                        <wp:posOffset>1409395</wp:posOffset>
                      </wp:positionH>
                      <wp:positionV relativeFrom="paragraph">
                        <wp:posOffset>517728</wp:posOffset>
                      </wp:positionV>
                      <wp:extent cx="0" cy="160935"/>
                      <wp:effectExtent l="114300" t="19050" r="76200" b="86995"/>
                      <wp:wrapNone/>
                      <wp:docPr id="3" name="Rechte verbindingslijn met pijl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6093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Rechte verbindingslijn met pijl 3" o:spid="_x0000_s1026" type="#_x0000_t32" style="position:absolute;margin-left:111pt;margin-top:40.75pt;width:0;height:12.6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" strokecolor="black [3200]" strokeweight="2pt">
                      <v:stroke endarrow="open"/>
                      <v:shadow on="t" color="black" opacity="24903f" origin=",.5" offset="0,.55556mm"/>
                    </v:shape>
                  </w:pict>
                </mc:Fallback>
              </mc:AlternateContent>
            </w:r>
            <w:r w:rsidR="000F0708">
              <w:rPr>
                <w:noProof/>
                <w:lang w:val="nl-BE" w:eastAsia="nl-BE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2FBF046" wp14:editId="363D68EC">
                      <wp:simplePos x="0" y="0"/>
                      <wp:positionH relativeFrom="column">
                        <wp:posOffset>12192</wp:posOffset>
                      </wp:positionH>
                      <wp:positionV relativeFrom="paragraph">
                        <wp:posOffset>-1651</wp:posOffset>
                      </wp:positionV>
                      <wp:extent cx="2750515" cy="446227"/>
                      <wp:effectExtent l="57150" t="38100" r="69215" b="87630"/>
                      <wp:wrapNone/>
                      <wp:docPr id="1" name="Afgeronde rechthoek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50515" cy="446227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F0708" w:rsidRPr="000F0708" w:rsidRDefault="000F0708" w:rsidP="000F0708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0F0708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Identificeer de objecten waarvan de financiële waarde bepaald moet worden.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fgeronde rechthoek 1" o:spid="_x0000_s1029" style="position:absolute;left:0;text-align:left;margin-left:.95pt;margin-top:-.15pt;width:216.6pt;height:35.1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" fillcolor="#a7bfde [1620]" strokecolor="#4579b8 [3044]">
                      <v:fill color2="#e4ecf5 [500]" rotate="t" angle="180" colors="0 #a3c4ff;22938f #bfd5ff;1 #e5eeff" focus="100%" type="gradient"/>
                      <v:shadow on="t" color="black" opacity="24903f" origin=",.5" offset="0,.55556mm"/>
                      <v:textbox>
                        <w:txbxContent>
                          <w:p w:rsidR="000F0708" w:rsidRPr="000F0708" w:rsidRDefault="000F0708" w:rsidP="000F0708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0F0708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>Identificeer de objecten waarvan de financiële waarde bepaald moet worden.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3A09A4">
              <w:rPr>
                <w:noProof/>
                <w:lang w:val="nl-BE" w:eastAsia="nl-BE"/>
              </w:rPr>
              <mc:AlternateContent>
                <mc:Choice Requires="wps">
                  <w:drawing>
                    <wp:anchor distT="0" distB="0" distL="114299" distR="114299" simplePos="0" relativeHeight="251661312" behindDoc="0" locked="0" layoutInCell="1" allowOverlap="1" wp14:anchorId="6CEF081D" wp14:editId="29172D55">
                      <wp:simplePos x="0" y="0"/>
                      <wp:positionH relativeFrom="column">
                        <wp:posOffset>2808604</wp:posOffset>
                      </wp:positionH>
                      <wp:positionV relativeFrom="paragraph">
                        <wp:posOffset>8120380</wp:posOffset>
                      </wp:positionV>
                      <wp:extent cx="0" cy="374650"/>
                      <wp:effectExtent l="76200" t="0" r="76200" b="44450"/>
                      <wp:wrapNone/>
                      <wp:docPr id="14" name="AutoShape 2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746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84" o:spid="_x0000_s1026" type="#_x0000_t32" style="position:absolute;margin-left:221.15pt;margin-top:639.4pt;width:0;height:29.5pt;z-index:2516613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" strokeweight="2.25pt">
                      <v:stroke endarrow="block"/>
                    </v:shape>
                  </w:pict>
                </mc:Fallback>
              </mc:AlternateContent>
            </w:r>
            <w:r w:rsidR="003A09A4">
              <w:rPr>
                <w:noProof/>
                <w:lang w:val="nl-BE" w:eastAsia="nl-BE"/>
              </w:rPr>
              <mc:AlternateContent>
                <mc:Choice Requires="wps">
                  <w:drawing>
                    <wp:anchor distT="0" distB="0" distL="114299" distR="114299" simplePos="0" relativeHeight="251660288" behindDoc="0" locked="0" layoutInCell="1" allowOverlap="1" wp14:anchorId="7932E5D3" wp14:editId="30A7C896">
                      <wp:simplePos x="0" y="0"/>
                      <wp:positionH relativeFrom="column">
                        <wp:posOffset>2656204</wp:posOffset>
                      </wp:positionH>
                      <wp:positionV relativeFrom="paragraph">
                        <wp:posOffset>7967980</wp:posOffset>
                      </wp:positionV>
                      <wp:extent cx="0" cy="374650"/>
                      <wp:effectExtent l="76200" t="0" r="76200" b="44450"/>
                      <wp:wrapNone/>
                      <wp:docPr id="13" name="AutoShape 2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746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84" o:spid="_x0000_s1026" type="#_x0000_t32" style="position:absolute;margin-left:209.15pt;margin-top:627.4pt;width:0;height:29.5pt;z-index:2516602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" strokeweight="2.25pt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2599" w:type="dxa"/>
          </w:tcPr>
          <w:p w:rsidR="003A09A4" w:rsidRPr="00913F0F" w:rsidRDefault="003A09A4" w:rsidP="00DB6AC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noProof/>
                <w:lang w:val="nl-BE" w:eastAsia="nl-BE"/>
              </w:rPr>
              <mc:AlternateContent>
                <mc:Choice Requires="wps">
                  <w:drawing>
                    <wp:anchor distT="0" distB="0" distL="114299" distR="114299" simplePos="0" relativeHeight="251663360" behindDoc="0" locked="0" layoutInCell="1" allowOverlap="1" wp14:anchorId="2FC702C7" wp14:editId="00C24F6F">
                      <wp:simplePos x="0" y="0"/>
                      <wp:positionH relativeFrom="column">
                        <wp:posOffset>-236856</wp:posOffset>
                      </wp:positionH>
                      <wp:positionV relativeFrom="paragraph">
                        <wp:posOffset>8600440</wp:posOffset>
                      </wp:positionV>
                      <wp:extent cx="0" cy="374650"/>
                      <wp:effectExtent l="76200" t="0" r="76200" b="44450"/>
                      <wp:wrapNone/>
                      <wp:docPr id="12" name="AutoShape 2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746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84" o:spid="_x0000_s1026" type="#_x0000_t32" style="position:absolute;margin-left:-18.65pt;margin-top:677.2pt;width:0;height:29.5pt;z-index:2516633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" strokeweight="2.25pt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  <w:lang w:val="nl-BE" w:eastAsia="nl-BE"/>
              </w:rPr>
              <mc:AlternateContent>
                <mc:Choice Requires="wps">
                  <w:drawing>
                    <wp:anchor distT="0" distB="0" distL="114299" distR="114299" simplePos="0" relativeHeight="251662336" behindDoc="0" locked="0" layoutInCell="1" allowOverlap="1" wp14:anchorId="396DFF36" wp14:editId="4BE482B3">
                      <wp:simplePos x="0" y="0"/>
                      <wp:positionH relativeFrom="column">
                        <wp:posOffset>-389256</wp:posOffset>
                      </wp:positionH>
                      <wp:positionV relativeFrom="paragraph">
                        <wp:posOffset>8448040</wp:posOffset>
                      </wp:positionV>
                      <wp:extent cx="0" cy="374650"/>
                      <wp:effectExtent l="76200" t="0" r="76200" b="44450"/>
                      <wp:wrapNone/>
                      <wp:docPr id="11" name="AutoShape 2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746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84" o:spid="_x0000_s1026" type="#_x0000_t32" style="position:absolute;margin-left:-30.65pt;margin-top:665.2pt;width:0;height:29.5pt;z-index:2516623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" strokeweight="2.25pt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2898" w:type="dxa"/>
          </w:tcPr>
          <w:p w:rsidR="003A09A4" w:rsidRPr="00913F0F" w:rsidRDefault="00773ECA" w:rsidP="00DB6AC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D6808">
              <w:rPr>
                <w:rFonts w:asciiTheme="minorHAnsi" w:hAnsiTheme="minorHAnsi" w:cstheme="minorHAnsi"/>
                <w:noProof/>
                <w:sz w:val="20"/>
                <w:szCs w:val="20"/>
                <w:lang w:val="nl-BE" w:eastAsia="nl-BE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50AED0E8" wp14:editId="5D91384F">
                      <wp:simplePos x="0" y="0"/>
                      <wp:positionH relativeFrom="column">
                        <wp:posOffset>43815</wp:posOffset>
                      </wp:positionH>
                      <wp:positionV relativeFrom="paragraph">
                        <wp:posOffset>3943807</wp:posOffset>
                      </wp:positionV>
                      <wp:extent cx="1398905" cy="1492301"/>
                      <wp:effectExtent l="57150" t="38100" r="67945" b="88900"/>
                      <wp:wrapNone/>
                      <wp:docPr id="141" name="Stroomdiagram: Opslag met directe toegang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98905" cy="1492301"/>
                              </a:xfrm>
                              <a:custGeom>
                                <a:avLst/>
                                <a:gdLst>
                                  <a:gd name="connsiteX0" fmla="*/ 1667 w 10000"/>
                                  <a:gd name="connsiteY0" fmla="*/ 0 h 10000"/>
                                  <a:gd name="connsiteX1" fmla="*/ 8333 w 10000"/>
                                  <a:gd name="connsiteY1" fmla="*/ 0 h 10000"/>
                                  <a:gd name="connsiteX2" fmla="*/ 10000 w 10000"/>
                                  <a:gd name="connsiteY2" fmla="*/ 5000 h 10000"/>
                                  <a:gd name="connsiteX3" fmla="*/ 8333 w 10000"/>
                                  <a:gd name="connsiteY3" fmla="*/ 10000 h 10000"/>
                                  <a:gd name="connsiteX4" fmla="*/ 1667 w 10000"/>
                                  <a:gd name="connsiteY4" fmla="*/ 10000 h 10000"/>
                                  <a:gd name="connsiteX5" fmla="*/ 0 w 10000"/>
                                  <a:gd name="connsiteY5" fmla="*/ 5000 h 10000"/>
                                  <a:gd name="connsiteX6" fmla="*/ 1667 w 10000"/>
                                  <a:gd name="connsiteY6" fmla="*/ 0 h 10000"/>
                                  <a:gd name="connsiteX0" fmla="*/ 8333 w 10000"/>
                                  <a:gd name="connsiteY0" fmla="*/ 10000 h 10000"/>
                                  <a:gd name="connsiteX1" fmla="*/ 6666 w 10000"/>
                                  <a:gd name="connsiteY1" fmla="*/ 5000 h 10000"/>
                                  <a:gd name="connsiteX2" fmla="*/ 8333 w 10000"/>
                                  <a:gd name="connsiteY2" fmla="*/ 0 h 10000"/>
                                  <a:gd name="connsiteX0" fmla="*/ 1667 w 10000"/>
                                  <a:gd name="connsiteY0" fmla="*/ 0 h 10000"/>
                                  <a:gd name="connsiteX1" fmla="*/ 8333 w 10000"/>
                                  <a:gd name="connsiteY1" fmla="*/ 0 h 10000"/>
                                  <a:gd name="connsiteX2" fmla="*/ 10000 w 10000"/>
                                  <a:gd name="connsiteY2" fmla="*/ 5000 h 10000"/>
                                  <a:gd name="connsiteX3" fmla="*/ 8333 w 10000"/>
                                  <a:gd name="connsiteY3" fmla="*/ 10000 h 10000"/>
                                  <a:gd name="connsiteX4" fmla="*/ 1667 w 10000"/>
                                  <a:gd name="connsiteY4" fmla="*/ 10000 h 10000"/>
                                  <a:gd name="connsiteX5" fmla="*/ 0 w 10000"/>
                                  <a:gd name="connsiteY5" fmla="*/ 5000 h 10000"/>
                                  <a:gd name="connsiteX6" fmla="*/ 1667 w 10000"/>
                                  <a:gd name="connsiteY6" fmla="*/ 0 h 10000"/>
                                  <a:gd name="connsiteX0" fmla="*/ 1667 w 10000"/>
                                  <a:gd name="connsiteY0" fmla="*/ 0 h 10000"/>
                                  <a:gd name="connsiteX1" fmla="*/ 8333 w 10000"/>
                                  <a:gd name="connsiteY1" fmla="*/ 0 h 10000"/>
                                  <a:gd name="connsiteX2" fmla="*/ 10000 w 10000"/>
                                  <a:gd name="connsiteY2" fmla="*/ 5000 h 10000"/>
                                  <a:gd name="connsiteX3" fmla="*/ 8333 w 10000"/>
                                  <a:gd name="connsiteY3" fmla="*/ 10000 h 10000"/>
                                  <a:gd name="connsiteX4" fmla="*/ 1667 w 10000"/>
                                  <a:gd name="connsiteY4" fmla="*/ 10000 h 10000"/>
                                  <a:gd name="connsiteX5" fmla="*/ 0 w 10000"/>
                                  <a:gd name="connsiteY5" fmla="*/ 5000 h 10000"/>
                                  <a:gd name="connsiteX6" fmla="*/ 1667 w 10000"/>
                                  <a:gd name="connsiteY6" fmla="*/ 0 h 10000"/>
                                  <a:gd name="connsiteX0" fmla="*/ 8333 w 10000"/>
                                  <a:gd name="connsiteY0" fmla="*/ 10000 h 10000"/>
                                  <a:gd name="connsiteX1" fmla="*/ 8758 w 10000"/>
                                  <a:gd name="connsiteY1" fmla="*/ 5000 h 10000"/>
                                  <a:gd name="connsiteX2" fmla="*/ 8333 w 10000"/>
                                  <a:gd name="connsiteY2" fmla="*/ 0 h 10000"/>
                                  <a:gd name="connsiteX0" fmla="*/ 1667 w 10000"/>
                                  <a:gd name="connsiteY0" fmla="*/ 0 h 10000"/>
                                  <a:gd name="connsiteX1" fmla="*/ 8333 w 10000"/>
                                  <a:gd name="connsiteY1" fmla="*/ 0 h 10000"/>
                                  <a:gd name="connsiteX2" fmla="*/ 10000 w 10000"/>
                                  <a:gd name="connsiteY2" fmla="*/ 5000 h 10000"/>
                                  <a:gd name="connsiteX3" fmla="*/ 8333 w 10000"/>
                                  <a:gd name="connsiteY3" fmla="*/ 10000 h 10000"/>
                                  <a:gd name="connsiteX4" fmla="*/ 1667 w 10000"/>
                                  <a:gd name="connsiteY4" fmla="*/ 10000 h 10000"/>
                                  <a:gd name="connsiteX5" fmla="*/ 0 w 10000"/>
                                  <a:gd name="connsiteY5" fmla="*/ 5000 h 10000"/>
                                  <a:gd name="connsiteX6" fmla="*/ 1667 w 10000"/>
                                  <a:gd name="connsiteY6" fmla="*/ 0 h 1000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</a:cxnLst>
                                <a:rect l="l" t="t" r="r" b="b"/>
                                <a:pathLst>
                                  <a:path w="10000" h="10000" stroke="0" extrusionOk="0">
                                    <a:moveTo>
                                      <a:pt x="1667" y="0"/>
                                    </a:moveTo>
                                    <a:lnTo>
                                      <a:pt x="8333" y="0"/>
                                    </a:lnTo>
                                    <a:cubicBezTo>
                                      <a:pt x="9254" y="0"/>
                                      <a:pt x="10000" y="2239"/>
                                      <a:pt x="10000" y="5000"/>
                                    </a:cubicBezTo>
                                    <a:cubicBezTo>
                                      <a:pt x="10000" y="7761"/>
                                      <a:pt x="9254" y="10000"/>
                                      <a:pt x="8333" y="10000"/>
                                    </a:cubicBezTo>
                                    <a:lnTo>
                                      <a:pt x="1667" y="10000"/>
                                    </a:lnTo>
                                    <a:cubicBezTo>
                                      <a:pt x="746" y="10000"/>
                                      <a:pt x="0" y="7761"/>
                                      <a:pt x="0" y="5000"/>
                                    </a:cubicBezTo>
                                    <a:cubicBezTo>
                                      <a:pt x="0" y="2239"/>
                                      <a:pt x="746" y="0"/>
                                      <a:pt x="1667" y="0"/>
                                    </a:cubicBezTo>
                                    <a:close/>
                                  </a:path>
                                  <a:path w="10000" h="10000" fill="none" extrusionOk="0">
                                    <a:moveTo>
                                      <a:pt x="8333" y="10000"/>
                                    </a:moveTo>
                                    <a:cubicBezTo>
                                      <a:pt x="7412" y="10000"/>
                                      <a:pt x="8758" y="7761"/>
                                      <a:pt x="8758" y="5000"/>
                                    </a:cubicBezTo>
                                    <a:cubicBezTo>
                                      <a:pt x="8758" y="2239"/>
                                      <a:pt x="7412" y="0"/>
                                      <a:pt x="8333" y="0"/>
                                    </a:cubicBezTo>
                                  </a:path>
                                  <a:path w="10000" h="10000" fill="none">
                                    <a:moveTo>
                                      <a:pt x="1667" y="0"/>
                                    </a:moveTo>
                                    <a:lnTo>
                                      <a:pt x="8333" y="0"/>
                                    </a:lnTo>
                                    <a:cubicBezTo>
                                      <a:pt x="9254" y="0"/>
                                      <a:pt x="10000" y="2239"/>
                                      <a:pt x="10000" y="5000"/>
                                    </a:cubicBezTo>
                                    <a:cubicBezTo>
                                      <a:pt x="10000" y="7761"/>
                                      <a:pt x="9254" y="10000"/>
                                      <a:pt x="8333" y="10000"/>
                                    </a:cubicBezTo>
                                    <a:lnTo>
                                      <a:pt x="1667" y="10000"/>
                                    </a:lnTo>
                                    <a:cubicBezTo>
                                      <a:pt x="746" y="10000"/>
                                      <a:pt x="0" y="7761"/>
                                      <a:pt x="0" y="5000"/>
                                    </a:cubicBezTo>
                                    <a:cubicBezTo>
                                      <a:pt x="0" y="2239"/>
                                      <a:pt x="746" y="0"/>
                                      <a:pt x="1667" y="0"/>
                                    </a:cubicBezTo>
                                    <a:close/>
                                  </a:path>
                                </a:pathLst>
                              </a:custGeom>
                              <a:gradFill rotWithShape="1">
                                <a:gsLst>
                                  <a:gs pos="0">
                                    <a:srgbClr val="4F81BD">
                                      <a:tint val="50000"/>
                                      <a:satMod val="300000"/>
                                    </a:srgbClr>
                                  </a:gs>
                                  <a:gs pos="35000">
                                    <a:srgbClr val="4F81BD">
                                      <a:tint val="37000"/>
                                      <a:satMod val="300000"/>
                                    </a:srgbClr>
                                  </a:gs>
                                  <a:gs pos="100000">
                                    <a:srgbClr val="4F81BD">
                                      <a:tint val="15000"/>
                                      <a:satMod val="350000"/>
                                    </a:srgbClr>
                                  </a:gs>
                                </a:gsLst>
                                <a:lin ang="16200000" scaled="1"/>
                              </a:gradFill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773ECA" w:rsidRDefault="00773ECA" w:rsidP="00773ECA">
                                  <w:pPr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</w:rPr>
                                    <w:t>Objectidentificatie</w:t>
                                  </w:r>
                                </w:p>
                                <w:p w:rsidR="00773ECA" w:rsidRPr="00913F0F" w:rsidRDefault="00773ECA" w:rsidP="00773ECA">
                                  <w:pPr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</w:rPr>
                                    <w:t>Objectwaarde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</w:rPr>
                                    <w:br/>
                                    <w:t>Waarde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</w:rPr>
                                    <w:br/>
                                    <w:t>Datering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</w:rPr>
                                    <w:br/>
                                    <w:t>Organisatie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</w:rPr>
                                    <w:br/>
                                    <w:t>Persoon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</w:rPr>
                                    <w:br/>
                                    <w:t>Adres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oomdiagram: Opslag met directe toegang 22" o:spid="_x0000_s1030" style="position:absolute;left:0;text-align:left;margin-left:3.45pt;margin-top:310.55pt;width:110.15pt;height:117.5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10000,1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" adj="-11796480,,5400" path="m1667,nsl8333,v921,,1667,2239,1667,5000c10000,7761,9254,10000,8333,10000r-6666,c746,10000,,7761,,5000,,2239,746,,1667,xem8333,10000nfc7412,10000,8758,7761,8758,5000,8758,2239,7412,,8333,em1667,nfl8333,v921,,1667,2239,1667,5000c10000,7761,9254,10000,8333,10000r-6666,c746,10000,,7761,,5000,,2239,746,,1667,xe" fillcolor="#a3c4ff" strokecolor="#4a7ebb">
                      <v:fill color2="#e5eeff" rotate="t" angle="180" colors="0 #a3c4ff;22938f #bfd5ff;1 #e5eeff" focus="100%" type="gradient"/>
                      <v:stroke joinstyle="miter"/>
                      <v:shadow on="t" color="black" opacity="24903f" origin=",.5" offset="0,.55556mm"/>
                      <v:formulas/>
                      <v:path arrowok="t" o:connecttype="custom" o:connectlocs="233197,0;1165708,0;1398905,746151;1165708,1492301;233197,1492301;0,746151;233197,0" o:connectangles="0,0,0,0,0,0,0" textboxrect="0,0,10000,10000"/>
                      <v:textbox>
                        <w:txbxContent>
                          <w:p w:rsidR="00773ECA" w:rsidRDefault="00773ECA" w:rsidP="00773ECA">
                            <w:pP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Objectidentificatie</w:t>
                            </w:r>
                          </w:p>
                          <w:p w:rsidR="00773ECA" w:rsidRPr="00913F0F" w:rsidRDefault="00773ECA" w:rsidP="00773ECA">
                            <w:pP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Objectwaarde</w:t>
                            </w:r>
                            <w: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br/>
                              <w:t>Waarde</w:t>
                            </w:r>
                            <w: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br/>
                              <w:t>Datering</w:t>
                            </w:r>
                            <w: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br/>
                              <w:t>Organisatie</w:t>
                            </w:r>
                            <w: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br/>
                              <w:t>Persoon</w:t>
                            </w:r>
                            <w: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br/>
                              <w:t>Adres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A09A4" w:rsidRPr="00913F0F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3A09A4" w:rsidRPr="00913F0F">
              <w:rPr>
                <w:rFonts w:asciiTheme="minorHAnsi" w:hAnsiTheme="minorHAnsi" w:cstheme="minorHAnsi"/>
                <w:sz w:val="22"/>
                <w:szCs w:val="22"/>
              </w:rPr>
              <w:br/>
            </w:r>
          </w:p>
        </w:tc>
        <w:tc>
          <w:tcPr>
            <w:tcW w:w="2300" w:type="dxa"/>
          </w:tcPr>
          <w:p w:rsidR="003A09A4" w:rsidRPr="00913F0F" w:rsidRDefault="003A09A4" w:rsidP="00DB6AC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noProof/>
                <w:lang w:val="nl-BE" w:eastAsia="nl-BE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876E84B" wp14:editId="24BA41DD">
                      <wp:simplePos x="0" y="0"/>
                      <wp:positionH relativeFrom="column">
                        <wp:posOffset>33020</wp:posOffset>
                      </wp:positionH>
                      <wp:positionV relativeFrom="paragraph">
                        <wp:posOffset>146990</wp:posOffset>
                      </wp:positionV>
                      <wp:extent cx="1053389" cy="797356"/>
                      <wp:effectExtent l="57150" t="38100" r="71120" b="79375"/>
                      <wp:wrapNone/>
                      <wp:docPr id="9" name="Stroomdiagram: Document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053389" cy="797356"/>
                              </a:xfrm>
                              <a:prstGeom prst="flowChartDocumen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A09A4" w:rsidRPr="00BE39BF" w:rsidRDefault="003A09A4" w:rsidP="003A09A4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  <w:lang w:val="nl-BE"/>
                                    </w:rPr>
                                  </w:pPr>
                                  <w:r w:rsidRPr="00BE39BF"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  <w:lang w:val="nl-BE"/>
                                    </w:rPr>
                                    <w:t>Collectie</w:t>
                                  </w:r>
                                  <w:r w:rsidRPr="00BE39BF"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  <w:lang w:val="nl-BE"/>
                                    </w:rPr>
                                    <w:br/>
                                    <w:t>Management</w:t>
                                  </w:r>
                                  <w:r w:rsidRPr="00BE39BF"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  <w:lang w:val="nl-BE"/>
                                    </w:rPr>
                                    <w:br/>
                                    <w:t>systeem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      <v:stroke joinstyle="miter"/>
                      <v:path o:connecttype="custom" o:connectlocs="10800,0;0,10800;10800,20400;21600,10800" textboxrect="0,0,21600,17322"/>
                    </v:shapetype>
                    <v:shape id="Stroomdiagram: Document 8" o:spid="_x0000_s1031" type="#_x0000_t114" style="position:absolute;left:0;text-align:left;margin-left:2.6pt;margin-top:11.55pt;width:82.95pt;height:62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" fillcolor="#a7bfde [1620]" strokecolor="#4579b8 [3044]">
                      <v:fill color2="#e4ecf5 [500]" rotate="t" angle="180" colors="0 #a3c4ff;22938f #bfd5ff;1 #e5eeff" focus="100%" type="gradient"/>
                      <v:shadow on="t" color="black" opacity="24903f" origin=",.5" offset="0,.55556mm"/>
                      <v:path arrowok="t"/>
                      <v:textbox>
                        <w:txbxContent>
                          <w:p w:rsidR="003A09A4" w:rsidRPr="00BE39BF" w:rsidRDefault="003A09A4" w:rsidP="003A09A4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  <w:lang w:val="nl-BE"/>
                              </w:rPr>
                            </w:pPr>
                            <w:r w:rsidRPr="00BE39BF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  <w:lang w:val="nl-BE"/>
                              </w:rPr>
                              <w:t>Collectie</w:t>
                            </w:r>
                            <w:r w:rsidRPr="00BE39BF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  <w:lang w:val="nl-BE"/>
                              </w:rPr>
                              <w:br/>
                              <w:t>Management</w:t>
                            </w:r>
                            <w:r w:rsidRPr="00BE39BF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  <w:lang w:val="nl-BE"/>
                              </w:rPr>
                              <w:br/>
                              <w:t>systeem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C21426" w:rsidRPr="00913F0F" w:rsidTr="00C21426">
        <w:trPr>
          <w:cantSplit/>
          <w:trHeight w:val="9093"/>
        </w:trPr>
        <w:tc>
          <w:tcPr>
            <w:tcW w:w="534" w:type="dxa"/>
            <w:shd w:val="clear" w:color="auto" w:fill="CCC0D9" w:themeFill="accent4" w:themeFillTint="66"/>
            <w:textDirection w:val="btLr"/>
          </w:tcPr>
          <w:p w:rsidR="00C21426" w:rsidRPr="00913F0F" w:rsidRDefault="00C21426" w:rsidP="00C21426">
            <w:pPr>
              <w:ind w:left="113" w:right="113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Taxatie</w:t>
            </w:r>
          </w:p>
        </w:tc>
        <w:tc>
          <w:tcPr>
            <w:tcW w:w="1984" w:type="dxa"/>
          </w:tcPr>
          <w:p w:rsidR="00C21426" w:rsidRDefault="00C21426" w:rsidP="00DB6AC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E862F1" w:rsidRPr="00913F0F" w:rsidRDefault="00E862F1" w:rsidP="00E862F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13F0F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  <w:lang w:val="nl-BE" w:eastAsia="nl-BE"/>
              </w:rPr>
              <w:drawing>
                <wp:inline distT="0" distB="0" distL="0" distR="0" wp14:anchorId="129063BD" wp14:editId="484F09CC">
                  <wp:extent cx="390336" cy="411892"/>
                  <wp:effectExtent l="0" t="0" r="0" b="0"/>
                  <wp:docPr id="16" name="Afbeelding 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9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l="25668" r="23656" b="4680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336" cy="41189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:rsidR="00E862F1" w:rsidRPr="00913F0F" w:rsidRDefault="00E862F1" w:rsidP="00E862F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E862F1" w:rsidRPr="00913F0F" w:rsidRDefault="00E862F1" w:rsidP="00E862F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13F0F">
              <w:rPr>
                <w:rFonts w:asciiTheme="minorHAnsi" w:hAnsiTheme="minorHAnsi" w:cstheme="minorHAnsi"/>
                <w:sz w:val="22"/>
                <w:szCs w:val="22"/>
              </w:rPr>
              <w:t>Eigen</w:t>
            </w:r>
          </w:p>
          <w:p w:rsidR="00E862F1" w:rsidRDefault="00E862F1" w:rsidP="00E862F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</w:t>
            </w:r>
            <w:r w:rsidRPr="00913F0F">
              <w:rPr>
                <w:rFonts w:asciiTheme="minorHAnsi" w:hAnsiTheme="minorHAnsi" w:cstheme="minorHAnsi"/>
                <w:sz w:val="22"/>
                <w:szCs w:val="22"/>
              </w:rPr>
              <w:t>edewerker</w:t>
            </w:r>
          </w:p>
          <w:p w:rsidR="00E862F1" w:rsidRPr="00913F0F" w:rsidRDefault="00E862F1" w:rsidP="00DB6AC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5276" w:type="dxa"/>
          </w:tcPr>
          <w:p w:rsidR="00C21426" w:rsidRPr="00913F0F" w:rsidRDefault="000D528A" w:rsidP="00DB6AC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noProof/>
                <w:lang w:val="nl-BE" w:eastAsia="nl-BE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>
                      <wp:simplePos x="0" y="0"/>
                      <wp:positionH relativeFrom="column">
                        <wp:posOffset>2836494</wp:posOffset>
                      </wp:positionH>
                      <wp:positionV relativeFrom="paragraph">
                        <wp:posOffset>2632202</wp:posOffset>
                      </wp:positionV>
                      <wp:extent cx="358445" cy="7315"/>
                      <wp:effectExtent l="0" t="76200" r="22860" b="145415"/>
                      <wp:wrapNone/>
                      <wp:docPr id="26" name="Rechte verbindingslijn met pijl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58445" cy="7315"/>
                              </a:xfrm>
                              <a:prstGeom prst="straightConnector1">
                                <a:avLst/>
                              </a:prstGeom>
                              <a:ln>
                                <a:prstDash val="dash"/>
                                <a:tailEnd type="arrow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Rechte verbindingslijn met pijl 26" o:spid="_x0000_s1026" type="#_x0000_t32" style="position:absolute;margin-left:223.35pt;margin-top:207.25pt;width:28.2pt;height:.6pt;flip:y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" strokecolor="black [3200]" strokeweight="2pt">
                      <v:stroke dashstyle="dash" endarrow="open"/>
                      <v:shadow on="t" color="black" opacity="24903f" origin=",.5" offset="0,.55556mm"/>
                    </v:shape>
                  </w:pict>
                </mc:Fallback>
              </mc:AlternateContent>
            </w:r>
            <w:r>
              <w:rPr>
                <w:noProof/>
                <w:lang w:val="nl-BE" w:eastAsia="nl-BE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>
                      <wp:simplePos x="0" y="0"/>
                      <wp:positionH relativeFrom="column">
                        <wp:posOffset>71501</wp:posOffset>
                      </wp:positionH>
                      <wp:positionV relativeFrom="paragraph">
                        <wp:posOffset>2295449</wp:posOffset>
                      </wp:positionV>
                      <wp:extent cx="2713609" cy="680314"/>
                      <wp:effectExtent l="57150" t="38100" r="67945" b="100965"/>
                      <wp:wrapNone/>
                      <wp:docPr id="24" name="Afgeronde rechthoek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13609" cy="680314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D528A" w:rsidRPr="000D528A" w:rsidRDefault="000D528A" w:rsidP="000D528A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0D528A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Controleer de waarde en houd deze actueel, ook in verband met de verzekering of indemniteit.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Afgeronde rechthoek 24" o:spid="_x0000_s1032" style="position:absolute;left:0;text-align:left;margin-left:5.65pt;margin-top:180.75pt;width:213.65pt;height:53.5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" fillcolor="#a7bfde [1620]" strokecolor="#4579b8 [3044]">
                      <v:fill color2="#e4ecf5 [500]" rotate="t" angle="180" colors="0 #a3c4ff;22938f #bfd5ff;1 #e5eeff" focus="100%" type="gradient"/>
                      <v:shadow on="t" color="black" opacity="24903f" origin=",.5" offset="0,.55556mm"/>
                      <v:textbox>
                        <w:txbxContent>
                          <w:p w:rsidR="000D528A" w:rsidRPr="000D528A" w:rsidRDefault="000D528A" w:rsidP="000D528A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0D528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>Controleer de waarde en houd deze actueel, ook in verband met de verzekering of indemniteit.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noProof/>
                <w:lang w:val="nl-BE" w:eastAsia="nl-BE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56A78645" wp14:editId="73D6DB75">
                      <wp:simplePos x="0" y="0"/>
                      <wp:positionH relativeFrom="column">
                        <wp:posOffset>1416076</wp:posOffset>
                      </wp:positionH>
                      <wp:positionV relativeFrom="paragraph">
                        <wp:posOffset>2001724</wp:posOffset>
                      </wp:positionV>
                      <wp:extent cx="0" cy="241402"/>
                      <wp:effectExtent l="114300" t="19050" r="57150" b="101600"/>
                      <wp:wrapNone/>
                      <wp:docPr id="23" name="Rechte verbindingslijn met pijl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41402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Rechte verbindingslijn met pijl 23" o:spid="_x0000_s1026" type="#_x0000_t32" style="position:absolute;margin-left:111.5pt;margin-top:157.6pt;width:0;height:19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" strokecolor="black [3200]" strokeweight="2pt">
                      <v:stroke endarrow="open"/>
                      <v:shadow on="t" color="black" opacity="24903f" origin=",.5" offset="0,.55556mm"/>
                    </v:shape>
                  </w:pict>
                </mc:Fallback>
              </mc:AlternateContent>
            </w:r>
            <w:r>
              <w:rPr>
                <w:noProof/>
                <w:lang w:val="nl-BE" w:eastAsia="nl-BE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7D99401B" wp14:editId="7B3D5766">
                      <wp:simplePos x="0" y="0"/>
                      <wp:positionH relativeFrom="column">
                        <wp:posOffset>34087</wp:posOffset>
                      </wp:positionH>
                      <wp:positionV relativeFrom="paragraph">
                        <wp:posOffset>1357554</wp:posOffset>
                      </wp:positionV>
                      <wp:extent cx="2750185" cy="555955"/>
                      <wp:effectExtent l="57150" t="38100" r="69215" b="92075"/>
                      <wp:wrapNone/>
                      <wp:docPr id="22" name="Rechthoek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50185" cy="55595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D528A" w:rsidRPr="000D528A" w:rsidRDefault="000D528A" w:rsidP="000D528A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  <w:lang w:val="nl-BE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  <w:lang w:val="nl-BE"/>
                                    </w:rPr>
                                    <w:t>Bewaar de originele documenten over de waardebepaling en verwijs ernaar in het objectrecord.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hthoek 22" o:spid="_x0000_s1033" style="position:absolute;left:0;text-align:left;margin-left:2.7pt;margin-top:106.9pt;width:216.55pt;height:43.8pt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" fillcolor="#a7bfde [1620]" strokecolor="#4579b8 [3044]">
                      <v:fill color2="#e4ecf5 [500]" rotate="t" angle="180" colors="0 #a3c4ff;22938f #bfd5ff;1 #e5eeff" focus="100%" type="gradient"/>
                      <v:shadow on="t" color="black" opacity="24903f" origin=",.5" offset="0,.55556mm"/>
                      <v:textbox>
                        <w:txbxContent>
                          <w:p w:rsidR="000D528A" w:rsidRPr="000D528A" w:rsidRDefault="000D528A" w:rsidP="000D528A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  <w:lang w:val="nl-BE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  <w:lang w:val="nl-BE"/>
                              </w:rPr>
                              <w:t>Bewaar de originele documenten over de waardebepaling en verwijs ernaar in het objectrecord</w:t>
                            </w:r>
                            <w: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  <w:lang w:val="nl-BE"/>
                              </w:rPr>
                              <w:t>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lang w:val="nl-BE" w:eastAsia="nl-BE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3F35508B" wp14:editId="7B5FC18E">
                      <wp:simplePos x="0" y="0"/>
                      <wp:positionH relativeFrom="column">
                        <wp:posOffset>1431976</wp:posOffset>
                      </wp:positionH>
                      <wp:positionV relativeFrom="paragraph">
                        <wp:posOffset>1000912</wp:posOffset>
                      </wp:positionV>
                      <wp:extent cx="0" cy="241402"/>
                      <wp:effectExtent l="114300" t="19050" r="57150" b="101600"/>
                      <wp:wrapNone/>
                      <wp:docPr id="21" name="Rechte verbindingslijn met pijl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41402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Rechte verbindingslijn met pijl 21" o:spid="_x0000_s1026" type="#_x0000_t32" style="position:absolute;margin-left:112.75pt;margin-top:78.8pt;width:0;height:19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" strokecolor="black [3200]" strokeweight="2pt">
                      <v:stroke endarrow="open"/>
                      <v:shadow on="t" color="black" opacity="24903f" origin=",.5" offset="0,.55556mm"/>
                    </v:shape>
                  </w:pict>
                </mc:Fallback>
              </mc:AlternateContent>
            </w:r>
            <w:r w:rsidR="00BE39BF">
              <w:rPr>
                <w:noProof/>
                <w:lang w:val="nl-BE" w:eastAsia="nl-BE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36D1A6D3" wp14:editId="23F9C598">
                      <wp:simplePos x="0" y="0"/>
                      <wp:positionH relativeFrom="column">
                        <wp:posOffset>-1803</wp:posOffset>
                      </wp:positionH>
                      <wp:positionV relativeFrom="paragraph">
                        <wp:posOffset>335228</wp:posOffset>
                      </wp:positionV>
                      <wp:extent cx="2750185" cy="555955"/>
                      <wp:effectExtent l="57150" t="38100" r="69215" b="92075"/>
                      <wp:wrapNone/>
                      <wp:docPr id="20" name="Rechthoek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50185" cy="55595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E39BF" w:rsidRPr="000D528A" w:rsidRDefault="000D528A" w:rsidP="00BE39BF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  <w:lang w:val="nl-BE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  <w:lang w:val="nl-BE"/>
                                    </w:rPr>
                                    <w:t>Controleer wie binnen de instelling geautoriseerd is om de financiële waarde te bekijken.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hthoek 20" o:spid="_x0000_s1034" style="position:absolute;left:0;text-align:left;margin-left:-.15pt;margin-top:26.4pt;width:216.55pt;height:43.8pt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" fillcolor="#a7bfde [1620]" strokecolor="#4579b8 [3044]">
                      <v:fill color2="#e4ecf5 [500]" rotate="t" angle="180" colors="0 #a3c4ff;22938f #bfd5ff;1 #e5eeff" focus="100%" type="gradient"/>
                      <v:shadow on="t" color="black" opacity="24903f" origin=",.5" offset="0,.55556mm"/>
                      <v:textbox>
                        <w:txbxContent>
                          <w:p w:rsidR="00BE39BF" w:rsidRPr="000D528A" w:rsidRDefault="000D528A" w:rsidP="00BE39BF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  <w:lang w:val="nl-BE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  <w:lang w:val="nl-BE"/>
                              </w:rPr>
                              <w:t>Controleer wie binnen de instelling geautoriseerd is om de financiële waarde te bekijken.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773ECA">
              <w:rPr>
                <w:rFonts w:asciiTheme="minorHAnsi" w:hAnsiTheme="minorHAnsi" w:cstheme="minorHAnsi"/>
                <w:noProof/>
                <w:sz w:val="22"/>
                <w:szCs w:val="22"/>
                <w:lang w:val="nl-BE" w:eastAsia="nl-BE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1431646</wp:posOffset>
                      </wp:positionH>
                      <wp:positionV relativeFrom="paragraph">
                        <wp:posOffset>-176835</wp:posOffset>
                      </wp:positionV>
                      <wp:extent cx="1" cy="424180"/>
                      <wp:effectExtent l="95250" t="19050" r="76200" b="90170"/>
                      <wp:wrapNone/>
                      <wp:docPr id="19" name="Rechte verbindingslijn met pijl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" cy="42418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Rechte verbindingslijn met pijl 19" o:spid="_x0000_s1026" type="#_x0000_t32" style="position:absolute;margin-left:112.75pt;margin-top:-13.9pt;width:0;height:33.4pt;flip:x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" strokecolor="black [3200]" strokeweight="2pt">
                      <v:stroke endarrow="open"/>
                      <v:shadow on="t" color="black" opacity="24903f" origin=",.5" offset="0,.55556mm"/>
                    </v:shape>
                  </w:pict>
                </mc:Fallback>
              </mc:AlternateContent>
            </w:r>
          </w:p>
        </w:tc>
        <w:tc>
          <w:tcPr>
            <w:tcW w:w="2599" w:type="dxa"/>
          </w:tcPr>
          <w:p w:rsidR="00C21426" w:rsidRDefault="000D528A" w:rsidP="00DB6ACE">
            <w:pPr>
              <w:jc w:val="center"/>
              <w:rPr>
                <w:noProof/>
                <w:lang w:val="nl-BE" w:eastAsia="nl-BE"/>
              </w:rPr>
            </w:pPr>
            <w:r>
              <w:rPr>
                <w:noProof/>
                <w:lang w:val="nl-BE" w:eastAsia="nl-BE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>
                      <wp:simplePos x="0" y="0"/>
                      <wp:positionH relativeFrom="column">
                        <wp:posOffset>309880</wp:posOffset>
                      </wp:positionH>
                      <wp:positionV relativeFrom="paragraph">
                        <wp:posOffset>2339797</wp:posOffset>
                      </wp:positionV>
                      <wp:extent cx="1082650" cy="606933"/>
                      <wp:effectExtent l="57150" t="38100" r="80010" b="98425"/>
                      <wp:wrapNone/>
                      <wp:docPr id="25" name="Rechthoek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2650" cy="606933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D528A" w:rsidRPr="000D528A" w:rsidRDefault="000D528A" w:rsidP="000D528A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  <w:lang w:val="nl-BE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  <w:lang w:val="nl-BE"/>
                                    </w:rPr>
                                    <w:t>12. Verzekering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  <w:lang w:val="nl-BE"/>
                                    </w:rPr>
                                    <w:br/>
                                    <w:t>en indemniteit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hthoek 25" o:spid="_x0000_s1035" style="position:absolute;left:0;text-align:left;margin-left:24.4pt;margin-top:184.25pt;width:85.25pt;height:47.8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" fillcolor="#a7bfde [1620]" strokecolor="#4579b8 [3044]">
                      <v:fill color2="#e4ecf5 [500]" rotate="t" angle="180" colors="0 #a3c4ff;22938f #bfd5ff;1 #e5eeff" focus="100%" type="gradient"/>
                      <v:shadow on="t" color="black" opacity="24903f" origin=",.5" offset="0,.55556mm"/>
                      <v:textbox>
                        <w:txbxContent>
                          <w:p w:rsidR="000D528A" w:rsidRPr="000D528A" w:rsidRDefault="000D528A" w:rsidP="000D528A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  <w:lang w:val="nl-BE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  <w:lang w:val="nl-BE"/>
                              </w:rPr>
                              <w:t>12. Verzekering</w:t>
                            </w:r>
                            <w: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  <w:lang w:val="nl-BE"/>
                              </w:rPr>
                              <w:br/>
                              <w:t>en indemniteit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898" w:type="dxa"/>
          </w:tcPr>
          <w:p w:rsidR="00C21426" w:rsidRPr="00913F0F" w:rsidRDefault="00C21426" w:rsidP="00DB6AC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00" w:type="dxa"/>
          </w:tcPr>
          <w:p w:rsidR="00C21426" w:rsidRDefault="00C21426" w:rsidP="00DB6ACE">
            <w:pPr>
              <w:jc w:val="center"/>
              <w:rPr>
                <w:noProof/>
                <w:lang w:val="nl-BE" w:eastAsia="nl-BE"/>
              </w:rPr>
            </w:pPr>
          </w:p>
        </w:tc>
      </w:tr>
    </w:tbl>
    <w:p w:rsidR="00A77BB2" w:rsidRDefault="00A77BB2"/>
    <w:sectPr w:rsidR="00A77BB2" w:rsidSect="003A09A4">
      <w:footerReference w:type="default" r:id="rId10"/>
      <w:pgSz w:w="16838" w:h="11906" w:orient="landscape"/>
      <w:pgMar w:top="568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2458" w:rsidRDefault="002A2458" w:rsidP="002A2458">
      <w:r>
        <w:separator/>
      </w:r>
    </w:p>
  </w:endnote>
  <w:endnote w:type="continuationSeparator" w:id="0">
    <w:p w:rsidR="002A2458" w:rsidRDefault="002A2458" w:rsidP="002A24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98813278"/>
      <w:docPartObj>
        <w:docPartGallery w:val="Page Numbers (Bottom of Page)"/>
        <w:docPartUnique/>
      </w:docPartObj>
    </w:sdtPr>
    <w:sdtEndPr/>
    <w:sdtContent>
      <w:p w:rsidR="002A2458" w:rsidRDefault="002A2458" w:rsidP="002A2458">
        <w:pPr>
          <w:pStyle w:val="Voettekst"/>
          <w:ind w:left="9624" w:firstLine="3828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62F1">
          <w:rPr>
            <w:noProof/>
          </w:rPr>
          <w:t>2</w:t>
        </w:r>
        <w:r>
          <w:fldChar w:fldCharType="end"/>
        </w:r>
      </w:p>
    </w:sdtContent>
  </w:sdt>
  <w:p w:rsidR="002A2458" w:rsidRDefault="002A2458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2458" w:rsidRDefault="002A2458" w:rsidP="002A2458">
      <w:r>
        <w:separator/>
      </w:r>
    </w:p>
  </w:footnote>
  <w:footnote w:type="continuationSeparator" w:id="0">
    <w:p w:rsidR="002A2458" w:rsidRDefault="002A2458" w:rsidP="002A24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196D11"/>
    <w:multiLevelType w:val="hybridMultilevel"/>
    <w:tmpl w:val="DC52E56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5D23CF"/>
    <w:multiLevelType w:val="multilevel"/>
    <w:tmpl w:val="04130023"/>
    <w:styleLink w:val="Opmaakprofiel1"/>
    <w:lvl w:ilvl="0">
      <w:start w:val="1"/>
      <w:numFmt w:val="upperLetter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e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9A4"/>
    <w:rsid w:val="000D528A"/>
    <w:rsid w:val="000F0708"/>
    <w:rsid w:val="00263D1D"/>
    <w:rsid w:val="002A2458"/>
    <w:rsid w:val="003A09A4"/>
    <w:rsid w:val="00530659"/>
    <w:rsid w:val="00642E10"/>
    <w:rsid w:val="00673ACE"/>
    <w:rsid w:val="00773ECA"/>
    <w:rsid w:val="00A77061"/>
    <w:rsid w:val="00A77BB2"/>
    <w:rsid w:val="00AC1C6D"/>
    <w:rsid w:val="00AF0179"/>
    <w:rsid w:val="00B73B94"/>
    <w:rsid w:val="00BE39BF"/>
    <w:rsid w:val="00BF5B7C"/>
    <w:rsid w:val="00C21426"/>
    <w:rsid w:val="00D30F43"/>
    <w:rsid w:val="00E862F1"/>
    <w:rsid w:val="00F26207"/>
    <w:rsid w:val="00FF7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3A09A4"/>
    <w:rPr>
      <w:sz w:val="24"/>
      <w:szCs w:val="24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numbering" w:customStyle="1" w:styleId="Opmaakprofiel1">
    <w:name w:val="Opmaakprofiel1"/>
    <w:basedOn w:val="Geenlijst"/>
    <w:rsid w:val="00F26207"/>
    <w:pPr>
      <w:numPr>
        <w:numId w:val="1"/>
      </w:numPr>
    </w:pPr>
  </w:style>
  <w:style w:type="table" w:styleId="Tabelraster">
    <w:name w:val="Table Grid"/>
    <w:basedOn w:val="Standaardtabel"/>
    <w:rsid w:val="003A09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rsid w:val="003A09A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3A09A4"/>
    <w:rPr>
      <w:rFonts w:ascii="Tahoma" w:hAnsi="Tahoma" w:cs="Tahoma"/>
      <w:sz w:val="16"/>
      <w:szCs w:val="16"/>
      <w:lang w:val="nl-NL" w:eastAsia="nl-NL"/>
    </w:rPr>
  </w:style>
  <w:style w:type="paragraph" w:styleId="Koptekst">
    <w:name w:val="header"/>
    <w:basedOn w:val="Standaard"/>
    <w:link w:val="KoptekstChar"/>
    <w:rsid w:val="002A2458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2A2458"/>
    <w:rPr>
      <w:sz w:val="24"/>
      <w:szCs w:val="24"/>
      <w:lang w:val="nl-NL" w:eastAsia="nl-NL"/>
    </w:rPr>
  </w:style>
  <w:style w:type="paragraph" w:styleId="Voettekst">
    <w:name w:val="footer"/>
    <w:basedOn w:val="Standaard"/>
    <w:link w:val="VoettekstChar"/>
    <w:uiPriority w:val="99"/>
    <w:rsid w:val="002A2458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2A2458"/>
    <w:rPr>
      <w:sz w:val="24"/>
      <w:szCs w:val="24"/>
      <w:lang w:val="nl-NL" w:eastAsia="nl-NL"/>
    </w:rPr>
  </w:style>
  <w:style w:type="paragraph" w:customStyle="1" w:styleId="Default">
    <w:name w:val="Default"/>
    <w:rsid w:val="000F070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Lijstalinea">
    <w:name w:val="List Paragraph"/>
    <w:basedOn w:val="Standaard"/>
    <w:uiPriority w:val="34"/>
    <w:qFormat/>
    <w:rsid w:val="0053065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3A09A4"/>
    <w:rPr>
      <w:sz w:val="24"/>
      <w:szCs w:val="24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numbering" w:customStyle="1" w:styleId="Opmaakprofiel1">
    <w:name w:val="Opmaakprofiel1"/>
    <w:basedOn w:val="Geenlijst"/>
    <w:rsid w:val="00F26207"/>
    <w:pPr>
      <w:numPr>
        <w:numId w:val="1"/>
      </w:numPr>
    </w:pPr>
  </w:style>
  <w:style w:type="table" w:styleId="Tabelraster">
    <w:name w:val="Table Grid"/>
    <w:basedOn w:val="Standaardtabel"/>
    <w:rsid w:val="003A09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rsid w:val="003A09A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3A09A4"/>
    <w:rPr>
      <w:rFonts w:ascii="Tahoma" w:hAnsi="Tahoma" w:cs="Tahoma"/>
      <w:sz w:val="16"/>
      <w:szCs w:val="16"/>
      <w:lang w:val="nl-NL" w:eastAsia="nl-NL"/>
    </w:rPr>
  </w:style>
  <w:style w:type="paragraph" w:styleId="Koptekst">
    <w:name w:val="header"/>
    <w:basedOn w:val="Standaard"/>
    <w:link w:val="KoptekstChar"/>
    <w:rsid w:val="002A2458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2A2458"/>
    <w:rPr>
      <w:sz w:val="24"/>
      <w:szCs w:val="24"/>
      <w:lang w:val="nl-NL" w:eastAsia="nl-NL"/>
    </w:rPr>
  </w:style>
  <w:style w:type="paragraph" w:styleId="Voettekst">
    <w:name w:val="footer"/>
    <w:basedOn w:val="Standaard"/>
    <w:link w:val="VoettekstChar"/>
    <w:uiPriority w:val="99"/>
    <w:rsid w:val="002A2458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2A2458"/>
    <w:rPr>
      <w:sz w:val="24"/>
      <w:szCs w:val="24"/>
      <w:lang w:val="nl-NL" w:eastAsia="nl-NL"/>
    </w:rPr>
  </w:style>
  <w:style w:type="paragraph" w:customStyle="1" w:styleId="Default">
    <w:name w:val="Default"/>
    <w:rsid w:val="000F070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Lijstalinea">
    <w:name w:val="List Paragraph"/>
    <w:basedOn w:val="Standaard"/>
    <w:uiPriority w:val="34"/>
    <w:qFormat/>
    <w:rsid w:val="005306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F551B1A8.dotm</Template>
  <TotalTime>97</TotalTime>
  <Pages>2</Pages>
  <Words>18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Provincie Oost-Vlaanderen</Company>
  <LinksUpToDate>false</LinksUpToDate>
  <CharactersWithSpaces>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Impens Kristel (Krissie)</dc:creator>
  <cp:lastModifiedBy>Impens Kristel (Krissie)</cp:lastModifiedBy>
  <cp:revision>8</cp:revision>
  <dcterms:created xsi:type="dcterms:W3CDTF">2016-06-15T06:10:00Z</dcterms:created>
  <dcterms:modified xsi:type="dcterms:W3CDTF">2016-07-20T11:51:00Z</dcterms:modified>
</cp:coreProperties>
</file>